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ED" w:rsidRDefault="00B30DED">
      <w:r>
        <w:separator/>
      </w:r>
    </w:p>
  </w:endnote>
  <w:endnote w:type="continuationSeparator" w:id="1">
    <w:p w:rsidR="00B30DED" w:rsidRDefault="00B30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ED" w:rsidRDefault="00B30DED">
      <w:r>
        <w:separator/>
      </w:r>
    </w:p>
  </w:footnote>
  <w:footnote w:type="continuationSeparator" w:id="1">
    <w:p w:rsidR="00B30DED" w:rsidRDefault="00B30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 w:rsidP="00143D0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7AF"/>
    <w:rsid w:val="0007393A"/>
    <w:rsid w:val="0007537B"/>
    <w:rsid w:val="00096C5D"/>
    <w:rsid w:val="001059DD"/>
    <w:rsid w:val="00143D01"/>
    <w:rsid w:val="00177794"/>
    <w:rsid w:val="001C6725"/>
    <w:rsid w:val="00220B16"/>
    <w:rsid w:val="00225477"/>
    <w:rsid w:val="00230AE1"/>
    <w:rsid w:val="00281305"/>
    <w:rsid w:val="00321D4D"/>
    <w:rsid w:val="003900D6"/>
    <w:rsid w:val="003914A5"/>
    <w:rsid w:val="003E0B5F"/>
    <w:rsid w:val="003E1E25"/>
    <w:rsid w:val="004930B7"/>
    <w:rsid w:val="0049638C"/>
    <w:rsid w:val="004B7311"/>
    <w:rsid w:val="004E3B0D"/>
    <w:rsid w:val="00506C1A"/>
    <w:rsid w:val="00592EE5"/>
    <w:rsid w:val="005C41BB"/>
    <w:rsid w:val="00654A9E"/>
    <w:rsid w:val="006F040F"/>
    <w:rsid w:val="00700311"/>
    <w:rsid w:val="00710DAE"/>
    <w:rsid w:val="007579C0"/>
    <w:rsid w:val="00765914"/>
    <w:rsid w:val="007B09CA"/>
    <w:rsid w:val="007D3726"/>
    <w:rsid w:val="00807D81"/>
    <w:rsid w:val="00844D05"/>
    <w:rsid w:val="00862FE4"/>
    <w:rsid w:val="008777AF"/>
    <w:rsid w:val="008806D7"/>
    <w:rsid w:val="00891B2F"/>
    <w:rsid w:val="008D7F99"/>
    <w:rsid w:val="008E4E66"/>
    <w:rsid w:val="00934F67"/>
    <w:rsid w:val="0098363E"/>
    <w:rsid w:val="009F093B"/>
    <w:rsid w:val="00A15ADC"/>
    <w:rsid w:val="00A23438"/>
    <w:rsid w:val="00A305D9"/>
    <w:rsid w:val="00A435EB"/>
    <w:rsid w:val="00A5560D"/>
    <w:rsid w:val="00A62322"/>
    <w:rsid w:val="00A62816"/>
    <w:rsid w:val="00A87C5A"/>
    <w:rsid w:val="00AA3A68"/>
    <w:rsid w:val="00AB07A1"/>
    <w:rsid w:val="00AD7AB4"/>
    <w:rsid w:val="00AF3DE1"/>
    <w:rsid w:val="00B237FD"/>
    <w:rsid w:val="00B30DED"/>
    <w:rsid w:val="00B76442"/>
    <w:rsid w:val="00B95A41"/>
    <w:rsid w:val="00C4033A"/>
    <w:rsid w:val="00C57F11"/>
    <w:rsid w:val="00C931EA"/>
    <w:rsid w:val="00CA5F99"/>
    <w:rsid w:val="00CB07C5"/>
    <w:rsid w:val="00D05AE7"/>
    <w:rsid w:val="00DA3BBC"/>
    <w:rsid w:val="00E61B93"/>
    <w:rsid w:val="00E778B8"/>
    <w:rsid w:val="00ED5320"/>
    <w:rsid w:val="00ED7411"/>
    <w:rsid w:val="00EE03AF"/>
    <w:rsid w:val="00EE72DB"/>
    <w:rsid w:val="00EF126B"/>
    <w:rsid w:val="00EF4E9A"/>
    <w:rsid w:val="00F03E53"/>
    <w:rsid w:val="00FD2D36"/>
    <w:rsid w:val="00FD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A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77AF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6232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A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6</Pages>
  <Words>264</Words>
  <Characters>1506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46</cp:revision>
  <dcterms:created xsi:type="dcterms:W3CDTF">2014-01-13T06:05:00Z</dcterms:created>
  <dcterms:modified xsi:type="dcterms:W3CDTF">2014-02-19T08:43:00Z</dcterms:modified>
</cp:coreProperties>
</file>